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jc w:val="left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bookmarkEnd w:id="0"/>
    <w:bookmarkEnd w:id="1"/>
    <w:bookmarkEnd w:id="2"/>
    <w:bookmarkEnd w:id="3"/>
    <w:bookmarkEnd w:id="4"/>
    <w:bookmarkEnd w:id="5"/>
    <w:p w14:paraId="3F5A7AA1" w14:textId="77777777" w:rsidR="005F22EE" w:rsidRDefault="005F22EE" w:rsidP="005F22EE">
      <w:pPr>
        <w:jc w:val="center"/>
      </w:pPr>
    </w:p>
    <w:p w14:paraId="7DC211DC" w14:textId="08AF806B" w:rsidR="00CC3ACA" w:rsidRDefault="00CC3ACA" w:rsidP="00CC3ACA"/>
    <w:p w14:paraId="741AD18D" w14:textId="066308F5" w:rsidR="00677053" w:rsidRDefault="00677053" w:rsidP="00CC3ACA"/>
    <w:p w14:paraId="205B64D7" w14:textId="6FE9D9BE" w:rsidR="00677053" w:rsidRDefault="00677053" w:rsidP="00CC3ACA"/>
    <w:p w14:paraId="79533D37" w14:textId="17FE72A0" w:rsidR="00677053" w:rsidRDefault="00677053" w:rsidP="00CC3ACA"/>
    <w:tbl>
      <w:tblPr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9"/>
        <w:gridCol w:w="694"/>
        <w:gridCol w:w="695"/>
        <w:gridCol w:w="694"/>
        <w:gridCol w:w="695"/>
        <w:gridCol w:w="694"/>
        <w:gridCol w:w="695"/>
        <w:gridCol w:w="694"/>
        <w:gridCol w:w="695"/>
        <w:gridCol w:w="694"/>
        <w:gridCol w:w="695"/>
      </w:tblGrid>
      <w:tr w:rsidR="00363E77" w:rsidRPr="001A7C71" w14:paraId="271E20DC" w14:textId="77777777" w:rsidTr="00956917">
        <w:trPr>
          <w:trHeight w:val="315"/>
        </w:trPr>
        <w:tc>
          <w:tcPr>
            <w:tcW w:w="1497" w:type="dxa"/>
            <w:vMerge w:val="restart"/>
            <w:shd w:val="clear" w:color="auto" w:fill="C6D9F1" w:themeFill="text2" w:themeFillTint="33"/>
            <w:vAlign w:val="center"/>
            <w:hideMark/>
          </w:tcPr>
          <w:p w14:paraId="1EBF701C" w14:textId="77777777" w:rsidR="00363E77" w:rsidRPr="00A867E6" w:rsidRDefault="00363E77" w:rsidP="00956917">
            <w:pPr>
              <w:pStyle w:val="TableHeading"/>
            </w:pPr>
            <w:r w:rsidRPr="00A867E6">
              <w:t>LOCATION</w:t>
            </w:r>
          </w:p>
        </w:tc>
        <w:tc>
          <w:tcPr>
            <w:tcW w:w="628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313C925A" w14:textId="77777777" w:rsidR="00363E77" w:rsidRPr="00A867E6" w:rsidRDefault="00363E77" w:rsidP="00956917">
            <w:pPr>
              <w:pStyle w:val="TableHeading"/>
            </w:pPr>
            <w:r w:rsidRPr="00A867E6">
              <w:t>Healthcare Waste</w:t>
            </w:r>
          </w:p>
        </w:tc>
        <w:tc>
          <w:tcPr>
            <w:tcW w:w="5652" w:type="dxa"/>
            <w:gridSpan w:val="9"/>
            <w:shd w:val="clear" w:color="auto" w:fill="C6D9F1" w:themeFill="text2" w:themeFillTint="33"/>
            <w:vAlign w:val="center"/>
            <w:hideMark/>
          </w:tcPr>
          <w:p w14:paraId="7BC758AA" w14:textId="77777777" w:rsidR="00363E77" w:rsidRPr="00A867E6" w:rsidRDefault="00363E77" w:rsidP="00956917">
            <w:pPr>
              <w:pStyle w:val="TableHeading"/>
            </w:pPr>
            <w:r w:rsidRPr="00A867E6">
              <w:t>Special Waste</w:t>
            </w:r>
          </w:p>
        </w:tc>
        <w:tc>
          <w:tcPr>
            <w:tcW w:w="629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29A16706" w14:textId="77777777" w:rsidR="00363E77" w:rsidRPr="00A867E6" w:rsidRDefault="00363E77" w:rsidP="00956917">
            <w:pPr>
              <w:pStyle w:val="TableHeading"/>
            </w:pPr>
            <w:r w:rsidRPr="00A867E6">
              <w:t>General Waste</w:t>
            </w:r>
          </w:p>
        </w:tc>
        <w:tc>
          <w:tcPr>
            <w:tcW w:w="6945" w:type="dxa"/>
            <w:gridSpan w:val="10"/>
            <w:shd w:val="clear" w:color="auto" w:fill="C6D9F1" w:themeFill="text2" w:themeFillTint="33"/>
            <w:vAlign w:val="center"/>
            <w:hideMark/>
          </w:tcPr>
          <w:p w14:paraId="2FFA0EFF" w14:textId="77777777" w:rsidR="00363E77" w:rsidRPr="00A867E6" w:rsidRDefault="00363E77" w:rsidP="00956917">
            <w:pPr>
              <w:pStyle w:val="TableHeading"/>
            </w:pPr>
            <w:r w:rsidRPr="00A867E6">
              <w:t>Recycling Waste</w:t>
            </w:r>
          </w:p>
        </w:tc>
      </w:tr>
      <w:tr w:rsidR="00363E77" w:rsidRPr="001A7C71" w14:paraId="468523DA" w14:textId="77777777" w:rsidTr="00956917">
        <w:trPr>
          <w:trHeight w:val="2519"/>
        </w:trPr>
        <w:tc>
          <w:tcPr>
            <w:tcW w:w="1497" w:type="dxa"/>
            <w:vMerge/>
            <w:shd w:val="clear" w:color="auto" w:fill="C6D9F1" w:themeFill="text2" w:themeFillTint="33"/>
            <w:vAlign w:val="center"/>
            <w:hideMark/>
          </w:tcPr>
          <w:p w14:paraId="49DF51B1" w14:textId="77777777" w:rsidR="00363E77" w:rsidRPr="00A867E6" w:rsidRDefault="00363E77" w:rsidP="00956917">
            <w:pPr>
              <w:pStyle w:val="TableHeading"/>
            </w:pPr>
          </w:p>
        </w:tc>
        <w:tc>
          <w:tcPr>
            <w:tcW w:w="628" w:type="dxa"/>
            <w:vMerge/>
            <w:shd w:val="clear" w:color="auto" w:fill="C6D9F1" w:themeFill="text2" w:themeFillTint="33"/>
            <w:vAlign w:val="center"/>
            <w:hideMark/>
          </w:tcPr>
          <w:p w14:paraId="174DCEDE" w14:textId="77777777" w:rsidR="00363E77" w:rsidRPr="00A867E6" w:rsidRDefault="00363E77" w:rsidP="00956917">
            <w:pPr>
              <w:pStyle w:val="TableHeading"/>
            </w:pP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F05CCC7" w14:textId="77777777" w:rsidR="00363E77" w:rsidRPr="00A867E6" w:rsidRDefault="00363E77" w:rsidP="00956917">
            <w:pPr>
              <w:pStyle w:val="TableHeading"/>
            </w:pPr>
            <w:r w:rsidRPr="00A867E6">
              <w:t>Infectious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3C8DB5A0" w14:textId="77777777" w:rsidR="00363E77" w:rsidRPr="00A867E6" w:rsidRDefault="00363E77" w:rsidP="00956917">
            <w:pPr>
              <w:pStyle w:val="TableHeading"/>
            </w:pPr>
            <w:r>
              <w:t>Chemical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7D91F8" w14:textId="77777777" w:rsidR="00363E77" w:rsidRPr="00A867E6" w:rsidRDefault="00363E77" w:rsidP="00956917">
            <w:pPr>
              <w:pStyle w:val="TableHeading"/>
            </w:pPr>
            <w:r>
              <w:t>Clinical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559E94" w14:textId="77777777" w:rsidR="00363E77" w:rsidRPr="00A867E6" w:rsidRDefault="00363E77" w:rsidP="00956917">
            <w:pPr>
              <w:pStyle w:val="TableHeading"/>
            </w:pPr>
            <w:r w:rsidRPr="00A867E6">
              <w:t>Feminine Hygiene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6B1522F" w14:textId="77777777" w:rsidR="00363E77" w:rsidRPr="00A867E6" w:rsidRDefault="00363E77" w:rsidP="00956917">
            <w:pPr>
              <w:pStyle w:val="TableHeading"/>
            </w:pPr>
            <w:r w:rsidRPr="00A867E6">
              <w:t>Misc. Special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BAA944F" w14:textId="77777777" w:rsidR="00363E77" w:rsidRPr="00A867E6" w:rsidRDefault="00363E77" w:rsidP="00956917">
            <w:pPr>
              <w:pStyle w:val="TableHeading"/>
            </w:pPr>
            <w:r w:rsidRPr="00A867E6">
              <w:t xml:space="preserve">Cytotoxic/Cytostatic Waste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5A08A697" w14:textId="77777777" w:rsidR="00363E77" w:rsidRPr="00A867E6" w:rsidRDefault="00363E77" w:rsidP="00956917">
            <w:pPr>
              <w:pStyle w:val="TableHeading"/>
            </w:pPr>
            <w:r w:rsidRPr="00A867E6">
              <w:t>Cytotoxic/Cytostatic Sharps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8EBCD7E" w14:textId="77777777" w:rsidR="00363E77" w:rsidRPr="00A867E6" w:rsidRDefault="00363E77" w:rsidP="00956917">
            <w:pPr>
              <w:pStyle w:val="TableHeading"/>
            </w:pPr>
            <w:r w:rsidRPr="00A867E6">
              <w:t xml:space="preserve">Infectious Waste Sharps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9371E10" w14:textId="77777777" w:rsidR="00363E77" w:rsidRPr="00A867E6" w:rsidRDefault="00363E77" w:rsidP="00956917">
            <w:pPr>
              <w:pStyle w:val="TableHeading"/>
            </w:pPr>
            <w:r>
              <w:t>Confidential Waste</w:t>
            </w:r>
            <w:r w:rsidRPr="00A867E6">
              <w:t xml:space="preserve"> </w:t>
            </w:r>
          </w:p>
        </w:tc>
        <w:tc>
          <w:tcPr>
            <w:tcW w:w="629" w:type="dxa"/>
            <w:vMerge/>
            <w:shd w:val="clear" w:color="auto" w:fill="C6D9F1" w:themeFill="text2" w:themeFillTint="33"/>
            <w:vAlign w:val="center"/>
            <w:hideMark/>
          </w:tcPr>
          <w:p w14:paraId="428903A2" w14:textId="77777777" w:rsidR="00363E77" w:rsidRPr="00A867E6" w:rsidRDefault="00363E77" w:rsidP="00956917">
            <w:pPr>
              <w:pStyle w:val="TableHeading"/>
            </w:pP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D5D440E" w14:textId="77777777" w:rsidR="00363E77" w:rsidRPr="00A867E6" w:rsidRDefault="00363E77" w:rsidP="00956917">
            <w:pPr>
              <w:pStyle w:val="TableHeading"/>
            </w:pPr>
            <w:r w:rsidRPr="00A867E6">
              <w:t>Paper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E089DA3" w14:textId="77777777" w:rsidR="00363E77" w:rsidRPr="00A867E6" w:rsidRDefault="00363E77" w:rsidP="00956917">
            <w:pPr>
              <w:pStyle w:val="TableHeading"/>
            </w:pPr>
            <w:r w:rsidRPr="00A867E6">
              <w:t>Aluminum Cans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B9433CE" w14:textId="77777777" w:rsidR="00363E77" w:rsidRPr="00A867E6" w:rsidRDefault="00363E77" w:rsidP="00956917">
            <w:pPr>
              <w:pStyle w:val="TableHeading"/>
            </w:pPr>
            <w:r w:rsidRPr="00A867E6">
              <w:t>Cardboard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F944B84" w14:textId="77777777" w:rsidR="00363E77" w:rsidRPr="00A867E6" w:rsidRDefault="00363E77" w:rsidP="00956917">
            <w:pPr>
              <w:pStyle w:val="TableHeading"/>
            </w:pPr>
            <w:r w:rsidRPr="00A867E6">
              <w:t>Toner Cartridges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721CD16" w14:textId="77777777" w:rsidR="00363E77" w:rsidRPr="00A867E6" w:rsidRDefault="00363E77" w:rsidP="00956917">
            <w:pPr>
              <w:pStyle w:val="TableHeading"/>
            </w:pPr>
            <w:r w:rsidRPr="00A867E6">
              <w:t>Furniture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6C59F6D" w14:textId="77777777" w:rsidR="00363E77" w:rsidRPr="00A867E6" w:rsidRDefault="00363E77" w:rsidP="00956917">
            <w:pPr>
              <w:pStyle w:val="TableHeading"/>
            </w:pPr>
            <w:r w:rsidRPr="00A867E6">
              <w:t>Clothing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6822205" w14:textId="77777777" w:rsidR="00363E77" w:rsidRPr="00A867E6" w:rsidRDefault="00363E77" w:rsidP="00956917">
            <w:pPr>
              <w:pStyle w:val="TableHeading"/>
            </w:pPr>
            <w:r w:rsidRPr="00A867E6">
              <w:t xml:space="preserve">Electric and Electronic 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95FD264" w14:textId="77777777" w:rsidR="00363E77" w:rsidRPr="00A867E6" w:rsidRDefault="00363E77" w:rsidP="00956917">
            <w:pPr>
              <w:pStyle w:val="TableHeading"/>
            </w:pPr>
            <w:r w:rsidRPr="00A867E6">
              <w:t>Landscape Waste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C16FF21" w14:textId="77777777" w:rsidR="00363E77" w:rsidRPr="00A867E6" w:rsidRDefault="00363E77" w:rsidP="00956917">
            <w:pPr>
              <w:pStyle w:val="TableHeading"/>
            </w:pPr>
            <w:r w:rsidRPr="00A867E6">
              <w:t>Food Waste (Bulk)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69463C53" w14:textId="77777777" w:rsidR="00363E77" w:rsidRPr="00A867E6" w:rsidRDefault="00363E77" w:rsidP="00956917">
            <w:pPr>
              <w:pStyle w:val="TableHeading"/>
            </w:pPr>
            <w:r w:rsidRPr="00A867E6">
              <w:t>Used Cooking Oil</w:t>
            </w:r>
          </w:p>
        </w:tc>
      </w:tr>
      <w:tr w:rsidR="00363E77" w:rsidRPr="001A7C71" w14:paraId="694E83B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7CBD4B04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Laboratory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F3DD1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A750F3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D5D81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CF06A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E3E0B0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D3A02C2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588969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59E4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95126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F0F899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5A7E025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2C87B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5F559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663611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D90840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C25BDC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EEDA4C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DD63B7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EB3CBF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2A3F7F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76C1AD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1F503A80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4200CFA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Ward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C9E923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A5BEEB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3E1DF29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3B0B5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2E4A6B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1E9A77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CB3E3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1F0C6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52C141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B0760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D26CC0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46F41A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B36743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31545E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28C78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17A660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FA7C21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1CD35F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9BD6C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8BD49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8682B4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2017489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3E10AD4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A&amp;E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69480C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0FDD6D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526DD54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05AB5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8B21EB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A0EAD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5E3C54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93D56E2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13AD30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8BE6C7D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2C54D30D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3152D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843057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E36D6B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8D814CD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A2F30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A517B3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2F04DE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7E8C8B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868163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C29867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3838567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38486A6D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West Wing Office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27997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33710B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28A30CC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7EF1E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131C2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2B2FCC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6D5911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2BA2B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E9A14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639C94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1EC9F9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DB306B2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14C64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06CBE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C88B3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B92CA2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962F58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729D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C05A73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C9BD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324074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4AEBEEA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45A9A27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D8B27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43797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96A15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B88DC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123D8D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742B03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6FB88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05E40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60914F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7530D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BDEEF6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2926F8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6CE2BB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E7108B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1684C8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94C3D7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CDFE6F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4AB54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BCA03E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0048F2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9F3D98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3C861E2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582F2667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E11DE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45E52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A7459F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CAC21E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9EB96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3C37C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734BB7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07A8F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9EA713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206F2A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F979AD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61C812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E93747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9E87F2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763E22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E7AED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C2C0CD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0F60CB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A52BC8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31808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BFF4EF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7D8F5F2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044F2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A1ABE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14D0C1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D5E60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FE5CD2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FBC5E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E50BD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4CCF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737011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432548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9E2AD1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8164B1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A4B194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E16936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322075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B7FCF5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1434FA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E53488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C11555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0044B6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FCD122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93EE97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1D33DBD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27526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094F0C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E597B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FA7A7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A39069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8BF97A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2949E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05800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0D8D9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8FCEBC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EE5E6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8A7795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BE6F11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5BC148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B6CBE6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5D198B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DB69E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07ADE8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4B85EA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014E71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CF1574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1AF4D4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012F38F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98541B5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836B9F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688D9D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1A3E9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E0CC4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3097EF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E585B9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BD85F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7CA43A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5924A7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83F872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1831C24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7F7247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3DC62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8EFB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63FFB1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909E7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1CE1E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11403A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7DC431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8063F5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B7D33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08F6FBF4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BA8BD2A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36DA38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027BBB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F591DB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D5E5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C6B71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269D58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325C1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2A37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446A56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45936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6934F5F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CBED6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D5E590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789997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4D127C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6EEA91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CD9EE5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F99334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3521DE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52670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447939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</w:tbl>
    <w:p w14:paraId="47C7EEF6" w14:textId="77777777" w:rsidR="00677053" w:rsidRDefault="00677053" w:rsidP="00CC3ACA"/>
    <w:p w14:paraId="7FD010A3" w14:textId="0711F85A" w:rsidR="00EF6C6F" w:rsidRDefault="00EF6C6F" w:rsidP="00711B84">
      <w:pPr>
        <w:jc w:val="left"/>
      </w:pPr>
      <w:bookmarkStart w:id="6" w:name="_Toc30515378"/>
      <w:bookmarkStart w:id="7" w:name="_Toc30689221"/>
      <w:bookmarkEnd w:id="6"/>
      <w:bookmarkEnd w:id="7"/>
    </w:p>
    <w:p w14:paraId="1B68077B" w14:textId="1FCCC5CC" w:rsidR="00EF6C6F" w:rsidRDefault="00EF6C6F" w:rsidP="00711B84">
      <w:pPr>
        <w:jc w:val="left"/>
      </w:pPr>
    </w:p>
    <w:p w14:paraId="0DCCE9EC" w14:textId="789833BB" w:rsidR="00EF6C6F" w:rsidRDefault="00EF6C6F" w:rsidP="00711B84">
      <w:pPr>
        <w:jc w:val="left"/>
      </w:pPr>
    </w:p>
    <w:p w14:paraId="020584BF" w14:textId="3943E0B0" w:rsidR="00EF6C6F" w:rsidRDefault="00EF6C6F" w:rsidP="00711B84">
      <w:pPr>
        <w:jc w:val="left"/>
      </w:pPr>
    </w:p>
    <w:p w14:paraId="7C0FA084" w14:textId="72CA7CD8" w:rsidR="00EF6C6F" w:rsidRDefault="00EF6C6F" w:rsidP="00711B84">
      <w:pPr>
        <w:jc w:val="left"/>
      </w:pPr>
    </w:p>
    <w:p w14:paraId="5D246A5F" w14:textId="77777777" w:rsidR="00EF6C6F" w:rsidRDefault="00EF6C6F" w:rsidP="00711B84">
      <w:pPr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7DED2" w14:textId="77777777" w:rsidR="00B3540C" w:rsidRDefault="00B3540C">
      <w:r>
        <w:separator/>
      </w:r>
    </w:p>
    <w:p w14:paraId="282BCF85" w14:textId="77777777" w:rsidR="00B3540C" w:rsidRDefault="00B3540C"/>
  </w:endnote>
  <w:endnote w:type="continuationSeparator" w:id="0">
    <w:p w14:paraId="23158B0C" w14:textId="77777777" w:rsidR="00B3540C" w:rsidRDefault="00B3540C">
      <w:r>
        <w:continuationSeparator/>
      </w:r>
    </w:p>
    <w:p w14:paraId="0C840E59" w14:textId="77777777" w:rsidR="00B3540C" w:rsidRDefault="00B354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</w:pPr>
  </w:p>
  <w:p w14:paraId="34FCEB66" w14:textId="77777777" w:rsidR="00EF6C6F" w:rsidRDefault="00EF6C6F" w:rsidP="00EF6C6F"/>
  <w:p w14:paraId="65DF8ACF" w14:textId="4D295480" w:rsidR="00EF6C6F" w:rsidRDefault="00B3540C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C6002">
          <w:rPr>
            <w:sz w:val="16"/>
            <w:szCs w:val="16"/>
          </w:rPr>
          <w:t>EOM-ZM0-TP-000090 Rev 001</w:t>
        </w:r>
      </w:sdtContent>
    </w:sdt>
    <w:r w:rsidR="00EF6C6F">
      <w:rPr>
        <w:sz w:val="16"/>
        <w:szCs w:val="16"/>
        <w:lang w:val="en-AU"/>
      </w:rPr>
      <w:t xml:space="preserve"> </w:t>
    </w:r>
    <w:r w:rsidR="00EF6C6F">
      <w:tab/>
    </w:r>
    <w:r w:rsidR="00EF6C6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EF6C6F">
      <w:tab/>
    </w:r>
    <w:r w:rsidR="00EF6C6F" w:rsidRPr="00E662DA">
      <w:rPr>
        <w:sz w:val="16"/>
        <w:szCs w:val="16"/>
      </w:rPr>
      <w:t xml:space="preserve">Page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PAGE </w:instrText>
    </w:r>
    <w:r w:rsidR="00EF6C6F" w:rsidRPr="00E662DA">
      <w:rPr>
        <w:sz w:val="16"/>
        <w:szCs w:val="16"/>
      </w:rPr>
      <w:fldChar w:fldCharType="separate"/>
    </w:r>
    <w:r w:rsidR="00960DE2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  <w:r w:rsidR="00EF6C6F" w:rsidRPr="00E662DA">
      <w:rPr>
        <w:sz w:val="16"/>
        <w:szCs w:val="16"/>
      </w:rPr>
      <w:t xml:space="preserve"> of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NUMPAGES </w:instrText>
    </w:r>
    <w:r w:rsidR="00EF6C6F" w:rsidRPr="00E662DA">
      <w:rPr>
        <w:sz w:val="16"/>
        <w:szCs w:val="16"/>
      </w:rPr>
      <w:fldChar w:fldCharType="separate"/>
    </w:r>
    <w:r w:rsidR="00960DE2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6F04F44E" w14:textId="77777777" w:rsidR="00D566F5" w:rsidRDefault="00D566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5E77D929" w:rsidR="0064136C" w:rsidRDefault="00B3540C" w:rsidP="0064136C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83020">
          <w:rPr>
            <w:sz w:val="16"/>
            <w:szCs w:val="16"/>
          </w:rPr>
          <w:t>EOM-ZM0-TP-000090</w:t>
        </w:r>
        <w:r w:rsidR="001D2E0F">
          <w:rPr>
            <w:sz w:val="16"/>
            <w:szCs w:val="16"/>
          </w:rPr>
          <w:t xml:space="preserve"> Rev 00</w:t>
        </w:r>
        <w:r w:rsidR="00EC6002">
          <w:rPr>
            <w:sz w:val="16"/>
            <w:szCs w:val="16"/>
          </w:rPr>
          <w:t>1</w:t>
        </w:r>
      </w:sdtContent>
    </w:sdt>
    <w:r w:rsidR="0064136C">
      <w:rPr>
        <w:sz w:val="16"/>
        <w:szCs w:val="16"/>
        <w:lang w:val="en-AU"/>
      </w:rPr>
      <w:t xml:space="preserve"> </w:t>
    </w:r>
    <w:r w:rsidR="0064136C">
      <w:tab/>
    </w:r>
    <w:r w:rsidR="0064136C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64136C">
      <w:tab/>
    </w:r>
    <w:r w:rsidR="0064136C" w:rsidRPr="00E662DA">
      <w:rPr>
        <w:sz w:val="16"/>
        <w:szCs w:val="16"/>
      </w:rPr>
      <w:t xml:space="preserve">Page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PAGE </w:instrText>
    </w:r>
    <w:r w:rsidR="0064136C" w:rsidRPr="00E662DA">
      <w:rPr>
        <w:sz w:val="16"/>
        <w:szCs w:val="16"/>
      </w:rPr>
      <w:fldChar w:fldCharType="separate"/>
    </w:r>
    <w:r w:rsidR="00B83020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  <w:r w:rsidR="0064136C" w:rsidRPr="00E662DA">
      <w:rPr>
        <w:sz w:val="16"/>
        <w:szCs w:val="16"/>
      </w:rPr>
      <w:t xml:space="preserve"> of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NUMPAGES </w:instrText>
    </w:r>
    <w:r w:rsidR="0064136C" w:rsidRPr="00E662DA">
      <w:rPr>
        <w:sz w:val="16"/>
        <w:szCs w:val="16"/>
      </w:rPr>
      <w:fldChar w:fldCharType="separate"/>
    </w:r>
    <w:r w:rsidR="00B83020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31775E8C" w14:textId="77777777" w:rsidR="00D566F5" w:rsidRDefault="00D566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BF4B" w14:textId="77777777" w:rsidR="00B3540C" w:rsidRDefault="00B3540C">
      <w:r>
        <w:separator/>
      </w:r>
    </w:p>
    <w:p w14:paraId="05BF4F15" w14:textId="77777777" w:rsidR="00B3540C" w:rsidRDefault="00B3540C"/>
  </w:footnote>
  <w:footnote w:type="continuationSeparator" w:id="0">
    <w:p w14:paraId="78D638E7" w14:textId="77777777" w:rsidR="00B3540C" w:rsidRDefault="00B3540C">
      <w:r>
        <w:continuationSeparator/>
      </w:r>
    </w:p>
    <w:p w14:paraId="4D51F9A4" w14:textId="77777777" w:rsidR="00B3540C" w:rsidRDefault="00B354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jc w:val="both"/>
          </w:pPr>
          <w:r w:rsidRPr="001D2E0F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5F22EE" w:rsidP="005F22E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eastAsia="en-US"/>
            </w:rPr>
            <w:t xml:space="preserve">                                       </w:t>
          </w:r>
          <w:r w:rsidR="00EF6C6F" w:rsidRPr="001D2E0F">
            <w:rPr>
              <w:noProof/>
              <w:sz w:val="24"/>
              <w:szCs w:val="24"/>
              <w:lang w:eastAsia="en-US"/>
            </w:rPr>
            <w:t>Waste Management Matrix Template for Healthcare</w:t>
          </w:r>
        </w:p>
      </w:tc>
    </w:tr>
  </w:tbl>
  <w:p w14:paraId="1F8AF2DF" w14:textId="7A5047DB" w:rsidR="00D566F5" w:rsidRPr="00AC1B11" w:rsidRDefault="00D566F5" w:rsidP="006F13A6">
    <w:pPr>
      <w:pStyle w:val="Header"/>
    </w:pPr>
  </w:p>
  <w:p w14:paraId="47FCA37F" w14:textId="77777777" w:rsidR="00D566F5" w:rsidRDefault="00D56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6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9995"/>
    </w:tblGrid>
    <w:tr w:rsidR="0064136C" w14:paraId="59F494CF" w14:textId="77777777" w:rsidTr="00EC0269">
      <w:tc>
        <w:tcPr>
          <w:tcW w:w="2070" w:type="dxa"/>
        </w:tcPr>
        <w:p w14:paraId="12647EC3" w14:textId="6D185722" w:rsidR="0064136C" w:rsidRDefault="00EC6002" w:rsidP="0064136C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3360" behindDoc="0" locked="0" layoutInCell="1" allowOverlap="1" wp14:anchorId="59D3A611" wp14:editId="12712694">
                <wp:simplePos x="0" y="0"/>
                <wp:positionH relativeFrom="column">
                  <wp:posOffset>98425</wp:posOffset>
                </wp:positionH>
                <wp:positionV relativeFrom="paragraph">
                  <wp:posOffset>-66675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95" w:type="dxa"/>
          <w:vAlign w:val="center"/>
        </w:tcPr>
        <w:p w14:paraId="345FCAD1" w14:textId="05C6AAF1" w:rsidR="0064136C" w:rsidRPr="001D2E0F" w:rsidRDefault="00363E77" w:rsidP="0064136C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63E77">
            <w:rPr>
              <w:noProof/>
              <w:sz w:val="24"/>
              <w:szCs w:val="24"/>
              <w:lang w:eastAsia="en-US"/>
            </w:rPr>
            <w:t xml:space="preserve">Waste Generators Chart Template for </w:t>
          </w:r>
          <w:r w:rsidR="00B83020" w:rsidRPr="00B83020">
            <w:rPr>
              <w:noProof/>
              <w:sz w:val="24"/>
              <w:szCs w:val="24"/>
              <w:lang w:eastAsia="en-US"/>
            </w:rPr>
            <w:t>Parks &amp; Recreation</w:t>
          </w:r>
        </w:p>
      </w:tc>
    </w:tr>
  </w:tbl>
  <w:p w14:paraId="321C6913" w14:textId="7B4238C5" w:rsidR="0064136C" w:rsidRPr="0064136C" w:rsidRDefault="0064136C" w:rsidP="00641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24A9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3E77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07D89"/>
    <w:rsid w:val="00510D40"/>
    <w:rsid w:val="00513745"/>
    <w:rsid w:val="00514177"/>
    <w:rsid w:val="00516E59"/>
    <w:rsid w:val="00517166"/>
    <w:rsid w:val="005224F5"/>
    <w:rsid w:val="005225F2"/>
    <w:rsid w:val="00522E5B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0DE2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0C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020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002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67E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00A</Rev>
  </documentManagement>
</p:properties>
</file>

<file path=customXml/itemProps1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F626A-0149-429E-9BF0-FF14358E78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10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871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EOM-ZM0-TP-000090 Rev 001</dc:subject>
  <dc:creator>Joel Reyes</dc:creator>
  <cp:keywords>ᅟ</cp:keywords>
  <cp:lastModifiedBy>Jancil Saldhana</cp:lastModifiedBy>
  <cp:revision>21</cp:revision>
  <cp:lastPrinted>2017-03-07T13:13:00Z</cp:lastPrinted>
  <dcterms:created xsi:type="dcterms:W3CDTF">2020-01-26T06:19:00Z</dcterms:created>
  <dcterms:modified xsi:type="dcterms:W3CDTF">2021-08-18T08:12:00Z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